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55" w:rsidRPr="006A329C" w:rsidRDefault="006F0055" w:rsidP="008E4B74">
      <w:pPr>
        <w:spacing w:line="276" w:lineRule="auto"/>
        <w:rPr>
          <w:rFonts w:ascii="Arial" w:hAnsi="Arial" w:cs="Arial"/>
          <w:b/>
        </w:rPr>
      </w:pPr>
      <w:r w:rsidRPr="006A329C">
        <w:rPr>
          <w:rFonts w:ascii="Arial" w:hAnsi="Arial" w:cs="Arial"/>
          <w:b/>
        </w:rPr>
        <w:t>PROGRAM</w:t>
      </w:r>
    </w:p>
    <w:p w:rsidR="006F0055" w:rsidRPr="00CA4502" w:rsidRDefault="006F0055" w:rsidP="008E4B74">
      <w:pPr>
        <w:spacing w:line="276" w:lineRule="auto"/>
        <w:rPr>
          <w:rFonts w:ascii="Arial" w:hAnsi="Arial" w:cs="Arial"/>
        </w:rPr>
      </w:pPr>
      <w:r>
        <w:rPr>
          <w:rFonts w:ascii="Arial" w:hAnsi="Arial" w:cs="Arial"/>
        </w:rPr>
        <w:t>Program sestavljajo 3 moduli</w:t>
      </w:r>
      <w:r w:rsidRPr="00CA4502">
        <w:rPr>
          <w:rFonts w:ascii="Arial" w:hAnsi="Arial" w:cs="Arial"/>
        </w:rPr>
        <w:t>:</w:t>
      </w:r>
    </w:p>
    <w:p w:rsidR="006F0055" w:rsidRDefault="006F0055" w:rsidP="008E4B74">
      <w:pPr>
        <w:spacing w:line="276" w:lineRule="auto"/>
      </w:pPr>
    </w:p>
    <w:p w:rsidR="006F0055" w:rsidRPr="00AD0D26" w:rsidRDefault="006F0055" w:rsidP="008E4B74">
      <w:pPr>
        <w:numPr>
          <w:ilvl w:val="0"/>
          <w:numId w:val="2"/>
        </w:numPr>
        <w:spacing w:line="276" w:lineRule="auto"/>
        <w:rPr>
          <w:rFonts w:ascii="Arial" w:hAnsi="Arial" w:cs="Arial"/>
          <w:b/>
        </w:rPr>
      </w:pPr>
      <w:r w:rsidRPr="001D074F">
        <w:rPr>
          <w:rFonts w:ascii="Arial" w:hAnsi="Arial" w:cs="Arial"/>
          <w:b/>
        </w:rPr>
        <w:t>praktičn</w:t>
      </w:r>
      <w:r>
        <w:rPr>
          <w:rFonts w:ascii="Arial" w:hAnsi="Arial" w:cs="Arial"/>
          <w:b/>
        </w:rPr>
        <w:t>e</w:t>
      </w:r>
      <w:r w:rsidRPr="001D074F">
        <w:rPr>
          <w:rFonts w:ascii="Arial" w:hAnsi="Arial" w:cs="Arial"/>
          <w:b/>
        </w:rPr>
        <w:t xml:space="preserve"> pravnišk</w:t>
      </w:r>
      <w:r>
        <w:rPr>
          <w:rFonts w:ascii="Arial" w:hAnsi="Arial" w:cs="Arial"/>
          <w:b/>
        </w:rPr>
        <w:t>e</w:t>
      </w:r>
      <w:r w:rsidRPr="001D074F">
        <w:rPr>
          <w:rFonts w:ascii="Arial" w:hAnsi="Arial" w:cs="Arial"/>
          <w:b/>
        </w:rPr>
        <w:t xml:space="preserve"> izkušnje</w:t>
      </w:r>
      <w:r w:rsidRPr="001D074F">
        <w:rPr>
          <w:rFonts w:ascii="Arial" w:hAnsi="Arial" w:cs="Arial"/>
        </w:rPr>
        <w:t xml:space="preserve"> ter seznanjanje z novimi perspektivnimi pravnimi področji za izboljšanje zaposljivosti na pravniških delovnih mestih</w:t>
      </w:r>
      <w:r>
        <w:rPr>
          <w:rFonts w:ascii="Arial" w:hAnsi="Arial" w:cs="Arial"/>
        </w:rPr>
        <w:t>.</w:t>
      </w:r>
      <w:r w:rsidRPr="001D074F">
        <w:rPr>
          <w:rFonts w:ascii="Arial" w:hAnsi="Arial" w:cs="Arial"/>
        </w:rPr>
        <w:t xml:space="preserve"> </w:t>
      </w:r>
    </w:p>
    <w:p w:rsidR="006F0055" w:rsidRDefault="006F0055" w:rsidP="008E4B74">
      <w:pPr>
        <w:spacing w:line="276" w:lineRule="auto"/>
        <w:ind w:left="720"/>
        <w:rPr>
          <w:rFonts w:ascii="Arial" w:hAnsi="Arial" w:cs="Arial"/>
          <w:b/>
        </w:rPr>
      </w:pPr>
    </w:p>
    <w:p w:rsidR="006F0055" w:rsidRDefault="006F0055" w:rsidP="008E4B74">
      <w:pPr>
        <w:spacing w:line="276" w:lineRule="auto"/>
        <w:ind w:left="709" w:firstLine="0"/>
        <w:rPr>
          <w:rFonts w:ascii="Arial" w:hAnsi="Arial" w:cs="Arial"/>
        </w:rPr>
      </w:pPr>
      <w:r>
        <w:rPr>
          <w:rFonts w:ascii="Arial" w:hAnsi="Arial" w:cs="Arial"/>
        </w:rPr>
        <w:t>VSEBINA: udeleženci se bodo p</w:t>
      </w:r>
      <w:r w:rsidRPr="00EB35B7">
        <w:rPr>
          <w:rFonts w:ascii="Arial" w:hAnsi="Arial" w:cs="Arial"/>
        </w:rPr>
        <w:t>reizkusili</w:t>
      </w:r>
      <w:r>
        <w:rPr>
          <w:rFonts w:ascii="Arial" w:hAnsi="Arial" w:cs="Arial"/>
        </w:rPr>
        <w:t xml:space="preserve"> </w:t>
      </w:r>
      <w:r w:rsidRPr="00EB35B7">
        <w:rPr>
          <w:rFonts w:ascii="Arial" w:hAnsi="Arial" w:cs="Arial"/>
        </w:rPr>
        <w:t>v</w:t>
      </w:r>
      <w:r>
        <w:rPr>
          <w:rFonts w:ascii="Arial" w:hAnsi="Arial" w:cs="Arial"/>
        </w:rPr>
        <w:t xml:space="preserve"> neposrednem</w:t>
      </w:r>
      <w:r w:rsidRPr="00EB35B7">
        <w:rPr>
          <w:rFonts w:ascii="Arial" w:hAnsi="Arial" w:cs="Arial"/>
        </w:rPr>
        <w:t xml:space="preserve"> reševanj</w:t>
      </w:r>
      <w:r>
        <w:rPr>
          <w:rFonts w:ascii="Arial" w:hAnsi="Arial" w:cs="Arial"/>
        </w:rPr>
        <w:t>u</w:t>
      </w:r>
      <w:r w:rsidRPr="00EB35B7">
        <w:rPr>
          <w:rFonts w:ascii="Arial" w:hAnsi="Arial" w:cs="Arial"/>
        </w:rPr>
        <w:t xml:space="preserve"> pravnih</w:t>
      </w:r>
      <w:r>
        <w:rPr>
          <w:rFonts w:ascii="Arial" w:hAnsi="Arial" w:cs="Arial"/>
        </w:rPr>
        <w:t xml:space="preserve"> primerov iz lokalne skupnosti v sodelovanju z mentorji, ki bodo udeležencem nudili podporo, znanje in izkušnje. Gre tako za neposredno osebno svetovanje oz. priprava odgovora na prejeto pisno vprašanje ter pripravo pravnih mnenj.</w:t>
      </w:r>
    </w:p>
    <w:p w:rsidR="006F0055" w:rsidRDefault="006F0055" w:rsidP="008E4B74">
      <w:pPr>
        <w:spacing w:line="276" w:lineRule="auto"/>
        <w:ind w:left="709" w:firstLine="0"/>
        <w:rPr>
          <w:rFonts w:ascii="Arial" w:hAnsi="Arial" w:cs="Arial"/>
        </w:rPr>
      </w:pPr>
    </w:p>
    <w:p w:rsidR="006F0055" w:rsidRDefault="006F0055" w:rsidP="008E4B74">
      <w:pPr>
        <w:spacing w:line="276" w:lineRule="auto"/>
        <w:ind w:left="709" w:firstLine="0"/>
        <w:rPr>
          <w:rFonts w:ascii="Arial" w:hAnsi="Arial" w:cs="Arial"/>
        </w:rPr>
      </w:pPr>
      <w:r>
        <w:rPr>
          <w:rFonts w:ascii="Arial" w:hAnsi="Arial" w:cs="Arial"/>
        </w:rPr>
        <w:t>Udeleženci bodo prisotni tudi na delovnem mestu inštruktorja – pravniki na različnih delovnih mestih (Job shadowing) in s tem pridobili vpogled v delo različnih pravniških profilov. Udeleženci se bodo udeležili tudi predavanja s katerega od perspektivnih pravniških področij.</w:t>
      </w:r>
    </w:p>
    <w:p w:rsidR="006F0055" w:rsidRDefault="006F0055" w:rsidP="008E4B74">
      <w:pPr>
        <w:spacing w:line="276" w:lineRule="auto"/>
        <w:ind w:left="709" w:firstLine="0"/>
        <w:rPr>
          <w:rFonts w:ascii="Arial" w:hAnsi="Arial" w:cs="Arial"/>
        </w:rPr>
      </w:pPr>
      <w:r>
        <w:rPr>
          <w:rFonts w:ascii="Arial" w:hAnsi="Arial" w:cs="Arial"/>
        </w:rPr>
        <w:t>Obseg modula: 20 ur</w:t>
      </w:r>
    </w:p>
    <w:p w:rsidR="006F0055" w:rsidRPr="00EB35B7" w:rsidRDefault="006F0055" w:rsidP="008E4B74">
      <w:pPr>
        <w:spacing w:line="276" w:lineRule="auto"/>
        <w:ind w:left="720"/>
        <w:rPr>
          <w:rFonts w:ascii="Arial" w:hAnsi="Arial" w:cs="Arial"/>
          <w:b/>
        </w:rPr>
      </w:pPr>
    </w:p>
    <w:p w:rsidR="006F0055" w:rsidRDefault="006F0055" w:rsidP="008E4B74">
      <w:pPr>
        <w:numPr>
          <w:ilvl w:val="0"/>
          <w:numId w:val="2"/>
        </w:numPr>
        <w:spacing w:line="276" w:lineRule="auto"/>
        <w:rPr>
          <w:rFonts w:ascii="Arial" w:hAnsi="Arial" w:cs="Arial"/>
        </w:rPr>
      </w:pPr>
      <w:r w:rsidRPr="001D074F">
        <w:rPr>
          <w:rFonts w:ascii="Arial" w:hAnsi="Arial" w:cs="Arial"/>
          <w:b/>
        </w:rPr>
        <w:t>lastn</w:t>
      </w:r>
      <w:r>
        <w:rPr>
          <w:rFonts w:ascii="Arial" w:hAnsi="Arial" w:cs="Arial"/>
          <w:b/>
        </w:rPr>
        <w:t>e</w:t>
      </w:r>
      <w:r w:rsidRPr="001D074F">
        <w:rPr>
          <w:rFonts w:ascii="Arial" w:hAnsi="Arial" w:cs="Arial"/>
          <w:b/>
        </w:rPr>
        <w:t xml:space="preserve"> podjetnišk</w:t>
      </w:r>
      <w:r>
        <w:rPr>
          <w:rFonts w:ascii="Arial" w:hAnsi="Arial" w:cs="Arial"/>
          <w:b/>
        </w:rPr>
        <w:t>e</w:t>
      </w:r>
      <w:r w:rsidRPr="001D074F">
        <w:rPr>
          <w:rFonts w:ascii="Arial" w:hAnsi="Arial" w:cs="Arial"/>
          <w:b/>
        </w:rPr>
        <w:t xml:space="preserve"> idej</w:t>
      </w:r>
      <w:r>
        <w:rPr>
          <w:rFonts w:ascii="Arial" w:hAnsi="Arial" w:cs="Arial"/>
          <w:b/>
        </w:rPr>
        <w:t>e</w:t>
      </w:r>
      <w:r w:rsidRPr="001D074F">
        <w:rPr>
          <w:rFonts w:ascii="Arial" w:hAnsi="Arial" w:cs="Arial"/>
        </w:rPr>
        <w:t xml:space="preserve"> in seznanjanje s podjetništvom za ustvarjanje lastnih delovnih mest – pravniških ali izven prava.</w:t>
      </w:r>
    </w:p>
    <w:p w:rsidR="006F0055" w:rsidRDefault="006F0055" w:rsidP="008E4B74">
      <w:pPr>
        <w:pStyle w:val="Odstavekseznama"/>
        <w:rPr>
          <w:rFonts w:ascii="Arial" w:hAnsi="Arial" w:cs="Arial"/>
        </w:rPr>
      </w:pPr>
    </w:p>
    <w:p w:rsidR="006F0055" w:rsidRDefault="006F0055" w:rsidP="008E4B74">
      <w:pPr>
        <w:pStyle w:val="Odstavekseznama"/>
        <w:jc w:val="both"/>
      </w:pPr>
      <w:r>
        <w:rPr>
          <w:rFonts w:ascii="Arial" w:hAnsi="Arial" w:cs="Arial"/>
        </w:rPr>
        <w:t>VSEBINA: Za uspešni zagon lastne podjetniške ideje je ključnega pomena dobro načrtovanje, s katerim se lahko izognemo morebitnemu neuspehu, ki je lahko povezan tudi z nezanemarljivimi stroški. V okviru modula bodo udeleženci spoznali metodo oblikovanja poslovnega modela in pridobili potrebne informacije za pripravo poslovnega načrta za svojo poslovno idejo. Delavnica bo praktično naravnana, kar pomeni, da bodo udeleženci aktivno pripravili poslovni model in ključne vsebine za poslovni načrt.</w:t>
      </w:r>
    </w:p>
    <w:p w:rsidR="006F0055" w:rsidRDefault="006F0055" w:rsidP="00C42012">
      <w:pPr>
        <w:pStyle w:val="Odstavekseznama"/>
        <w:spacing w:after="0"/>
        <w:jc w:val="both"/>
        <w:rPr>
          <w:rFonts w:ascii="Arial" w:hAnsi="Arial" w:cs="Arial"/>
        </w:rPr>
      </w:pPr>
      <w:r>
        <w:rPr>
          <w:rFonts w:ascii="Arial" w:hAnsi="Arial" w:cs="Arial"/>
        </w:rPr>
        <w:t>Obseg modula: 20 ur</w:t>
      </w:r>
    </w:p>
    <w:p w:rsidR="00C42012" w:rsidRDefault="00C42012" w:rsidP="00C42012">
      <w:pPr>
        <w:pStyle w:val="Odstavekseznama"/>
        <w:spacing w:after="0"/>
        <w:jc w:val="both"/>
      </w:pPr>
      <w:bookmarkStart w:id="0" w:name="_GoBack"/>
      <w:bookmarkEnd w:id="0"/>
    </w:p>
    <w:p w:rsidR="006F0055" w:rsidRDefault="006F0055" w:rsidP="008E4B74">
      <w:pPr>
        <w:numPr>
          <w:ilvl w:val="0"/>
          <w:numId w:val="2"/>
        </w:numPr>
        <w:spacing w:line="276" w:lineRule="auto"/>
        <w:rPr>
          <w:rFonts w:ascii="Arial" w:hAnsi="Arial" w:cs="Arial"/>
        </w:rPr>
      </w:pPr>
      <w:r>
        <w:rPr>
          <w:rFonts w:ascii="Arial" w:hAnsi="Arial" w:cs="Arial"/>
          <w:b/>
        </w:rPr>
        <w:t>v</w:t>
      </w:r>
      <w:r w:rsidRPr="00315A4B">
        <w:rPr>
          <w:rFonts w:ascii="Arial" w:hAnsi="Arial" w:cs="Arial"/>
          <w:b/>
        </w:rPr>
        <w:t>eščin</w:t>
      </w:r>
      <w:r>
        <w:rPr>
          <w:rFonts w:ascii="Arial" w:hAnsi="Arial" w:cs="Arial"/>
          <w:b/>
        </w:rPr>
        <w:t>e</w:t>
      </w:r>
      <w:r w:rsidRPr="00315A4B">
        <w:rPr>
          <w:rFonts w:ascii="Arial" w:hAnsi="Arial" w:cs="Arial"/>
          <w:b/>
        </w:rPr>
        <w:t xml:space="preserve"> pridobivanja evropskih sredstev</w:t>
      </w:r>
      <w:r w:rsidRPr="008149E4">
        <w:rPr>
          <w:rFonts w:ascii="Arial" w:hAnsi="Arial" w:cs="Arial"/>
        </w:rPr>
        <w:t xml:space="preserve"> za izboljšanje zaposljivosti tudi izven prava, npr. </w:t>
      </w:r>
      <w:r>
        <w:rPr>
          <w:rFonts w:ascii="Arial" w:hAnsi="Arial" w:cs="Arial"/>
        </w:rPr>
        <w:t>poklic</w:t>
      </w:r>
      <w:r w:rsidRPr="008149E4">
        <w:rPr>
          <w:rFonts w:ascii="Arial" w:hAnsi="Arial" w:cs="Arial"/>
        </w:rPr>
        <w:t xml:space="preserve"> projektnega managerja.</w:t>
      </w:r>
    </w:p>
    <w:p w:rsidR="006F0055" w:rsidRDefault="006F0055" w:rsidP="008E4B74">
      <w:pPr>
        <w:spacing w:line="276" w:lineRule="auto"/>
        <w:ind w:left="720"/>
        <w:rPr>
          <w:rFonts w:ascii="Arial" w:hAnsi="Arial" w:cs="Arial"/>
        </w:rPr>
      </w:pPr>
    </w:p>
    <w:p w:rsidR="006F0055" w:rsidRPr="003C3293" w:rsidRDefault="006F0055" w:rsidP="008E4B74">
      <w:pPr>
        <w:spacing w:line="276" w:lineRule="auto"/>
        <w:ind w:left="709" w:firstLine="0"/>
        <w:rPr>
          <w:rFonts w:ascii="Arial" w:hAnsi="Arial" w:cs="Arial"/>
        </w:rPr>
      </w:pPr>
      <w:r>
        <w:rPr>
          <w:rFonts w:ascii="Arial" w:hAnsi="Arial" w:cs="Arial"/>
        </w:rPr>
        <w:t xml:space="preserve">VSEBINA: </w:t>
      </w:r>
      <w:r w:rsidRPr="003C3293">
        <w:rPr>
          <w:rFonts w:ascii="Arial" w:hAnsi="Arial" w:cs="Arial"/>
        </w:rPr>
        <w:t>Vire za realizacijo idej lahko iščemo tudi v okviru različnih razpisov na lokalni, nacionalni in EU ravni. Udeleženci bodo v okviru delavnic in individualnega dela spoznali, kako poiskati svoji ideji primeren razpis in pri tem skozi praktični način dela pridobili znanje za pripravo konkurenčnega projektnega predloga. Prav tako bodo spoznali skrivnosti vodenja projektov, s poudarkom na učinkovitem komuniciranju s projektnimi partnerji in vodenju projektne dokumentacije.</w:t>
      </w:r>
    </w:p>
    <w:p w:rsidR="006F0055" w:rsidRPr="003C3293" w:rsidRDefault="006F0055" w:rsidP="008E4B74">
      <w:pPr>
        <w:spacing w:line="276" w:lineRule="auto"/>
        <w:ind w:left="709" w:firstLine="0"/>
        <w:rPr>
          <w:rFonts w:ascii="Arial" w:hAnsi="Arial" w:cs="Arial"/>
        </w:rPr>
      </w:pPr>
    </w:p>
    <w:p w:rsidR="006F0055" w:rsidRPr="003C3293" w:rsidRDefault="006F0055" w:rsidP="008E4B74">
      <w:pPr>
        <w:spacing w:line="276" w:lineRule="auto"/>
        <w:ind w:left="709" w:firstLine="0"/>
        <w:rPr>
          <w:rFonts w:ascii="Arial" w:hAnsi="Arial" w:cs="Arial"/>
        </w:rPr>
      </w:pPr>
      <w:r w:rsidRPr="003C3293">
        <w:rPr>
          <w:rFonts w:ascii="Arial" w:hAnsi="Arial" w:cs="Arial"/>
        </w:rPr>
        <w:t>Delavnice bodo izrazito praktično naravnane, kar pomeni, da bodo udeleženci prepoznali pomen različnih teoretičnih pojmov (opredelitev problema, analiza stanja, splošni in specifični cilji, rezultati projekta, delovni načrt projekta, trajnost, inovativnost, finančni načrt projekta,…) skozi pripravo lastnega projektnega predloga (simulacija priprave projekta).</w:t>
      </w:r>
    </w:p>
    <w:p w:rsidR="007A507C" w:rsidRPr="007A507C" w:rsidRDefault="006F0055" w:rsidP="008E4B74">
      <w:pPr>
        <w:pStyle w:val="Brezrazmikov"/>
        <w:spacing w:line="276" w:lineRule="auto"/>
        <w:ind w:left="709" w:firstLine="0"/>
      </w:pPr>
      <w:r w:rsidRPr="003C3293">
        <w:rPr>
          <w:rFonts w:ascii="Arial" w:hAnsi="Arial" w:cs="Arial"/>
        </w:rPr>
        <w:t>Obseg modula: 20 ur</w:t>
      </w:r>
    </w:p>
    <w:sectPr w:rsidR="007A507C" w:rsidRPr="007A507C" w:rsidSect="006F0055">
      <w:headerReference w:type="default" r:id="rId8"/>
      <w:footerReference w:type="default" r:id="rId9"/>
      <w:pgSz w:w="11906" w:h="16838"/>
      <w:pgMar w:top="1985" w:right="1417" w:bottom="1418" w:left="1417" w:header="709" w:footer="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A8" w:rsidRDefault="008458A8">
      <w:r>
        <w:separator/>
      </w:r>
    </w:p>
  </w:endnote>
  <w:endnote w:type="continuationSeparator" w:id="0">
    <w:p w:rsidR="008458A8" w:rsidRDefault="008458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0E" w:rsidRDefault="00014F7D" w:rsidP="00D40B74">
    <w:pPr>
      <w:pStyle w:val="Noga"/>
      <w:ind w:hanging="283"/>
      <w:rPr>
        <w:rFonts w:ascii="Arial" w:hAnsi="Arial" w:cs="Arial"/>
        <w:noProof/>
        <w:lang w:eastAsia="sl-SI"/>
      </w:rPr>
    </w:pPr>
    <w:r w:rsidRPr="00014F7D">
      <w:rPr>
        <w:noProof/>
        <w:lang w:eastAsia="sl-SI"/>
      </w:rPr>
      <w:pict>
        <v:group id="Group 48" o:spid="_x0000_s4097" style="position:absolute;left:0;text-align:left;margin-left:-21.1pt;margin-top:-29.5pt;width:503.15pt;height:48.55pt;z-index:251657216" coordorigin="995,15549" coordsize="10063,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4101" type="#_x0000_t75" alt="MOM-grb" style="position:absolute;left:4154;top:15574;width:576;height:6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LnJ/DAAAA2gAAAA8AAABkcnMvZG93bnJldi54bWxEj0FrwkAUhO9C/8PyCr3pph5EoptQCqWK&#10;vZgG2+Nz95mEZt+G7MbEf+8WCj0OM/MNs80n24or9b5xrOB5kYAg1s40XCkoP9/maxA+IBtsHZOC&#10;G3nIs4fZFlPjRj7StQiViBD2KSqoQ+hSKb2uyaJfuI44ehfXWwxR9pU0PY4Rblu5TJKVtNhwXKix&#10;o9ea9E8xWAWn4WN/0Dopx+b8fiy+JH/fBlbq6XF62YAINIX/8F97ZxQs4fdKvAEy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ucn8MAAADaAAAADwAAAAAAAAAAAAAAAACf&#10;AgAAZHJzL2Rvd25yZXYueG1sUEsFBgAAAAAEAAQA9wAAAI8DAAAAAA==&#10;">
            <v:imagedata r:id="rId1" o:title="MOM-grb"/>
          </v:shape>
          <v:shape id="Picture 40" o:spid="_x0000_s4100" type="#_x0000_t75" alt="epm_horiz_slo final" style="position:absolute;left:995;top:15549;width:2184;height:8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lZXrBAAAA2gAAAA8AAABkcnMvZG93bnJldi54bWxEj92KwjAUhO8F3yEcwTtNXf+WrlHWnwXv&#10;xG4f4NCcbYvNSW2irW+/EQQvh5n5hlltOlOJOzWutKxgMo5AEGdWl5wrSH9/Rp8gnEfWWFkmBQ9y&#10;sFn3eyuMtW35TPfE5yJA2MWooPC+jqV0WUEG3djWxMH7s41BH2STS91gG+Cmkh9RtJAGSw4LBda0&#10;Kyi7JDejYMb7ZMaH7elC5bFN0/ky5+tSqeGg+/4C4anz7/CrfdQKpvC8Em6AX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lZXrBAAAA2gAAAA8AAAAAAAAAAAAAAAAAnwIA&#10;AGRycy9kb3ducmV2LnhtbFBLBQYAAAAABAAEAPcAAACNAwAAAAA=&#10;">
            <v:imagedata r:id="rId2" o:title="epm_horiz_slo final"/>
          </v:shape>
          <v:shapetype id="_x0000_t202" coordsize="21600,21600" o:spt="202" path="m,l,21600r21600,l21600,xe">
            <v:stroke joinstyle="miter"/>
            <v:path gradientshapeok="t" o:connecttype="rect"/>
          </v:shapetype>
          <v:shape id="Text Box 43" o:spid="_x0000_s4099" type="#_x0000_t202" style="position:absolute;left:3537;top:16152;width:1928;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D40B74" w:rsidRDefault="00D40B74">
                  <w:r>
                    <w:rPr>
                      <w:rFonts w:ascii="Times New Roman" w:hAnsi="Times New Roman"/>
                      <w:color w:val="A6A6A6"/>
                      <w:sz w:val="18"/>
                      <w:szCs w:val="18"/>
                    </w:rPr>
                    <w:t>Mestna občina Maribor</w:t>
                  </w:r>
                </w:p>
              </w:txbxContent>
            </v:textbox>
          </v:shape>
          <v:shape id="Text Box 44" o:spid="_x0000_s4098" type="#_x0000_t202" style="position:absolute;left:8164;top:15770;width:2894;height: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870DD" w:rsidRPr="00F870DD" w:rsidRDefault="00D40B74" w:rsidP="00F870DD">
                  <w:pPr>
                    <w:ind w:left="0" w:firstLine="0"/>
                    <w:rPr>
                      <w:color w:val="A6A6A6"/>
                      <w:sz w:val="14"/>
                      <w:szCs w:val="14"/>
                    </w:rPr>
                  </w:pPr>
                  <w:r>
                    <w:rPr>
                      <w:color w:val="A6A6A6"/>
                      <w:sz w:val="14"/>
                      <w:szCs w:val="14"/>
                    </w:rPr>
                    <w:t>Program sofinancira Mestna občina Maribor, Evropska prestolnica mladih Maribor 2013</w:t>
                  </w:r>
                </w:p>
              </w:txbxContent>
            </v:textbox>
          </v:shape>
        </v:group>
      </w:pict>
    </w:r>
    <w:r w:rsidR="00DE210E">
      <w:t xml:space="preserve">                                                                                                 </w:t>
    </w:r>
  </w:p>
  <w:p w:rsidR="00DE210E" w:rsidRDefault="00DE210E">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A8" w:rsidRDefault="008458A8">
      <w:r>
        <w:separator/>
      </w:r>
    </w:p>
  </w:footnote>
  <w:footnote w:type="continuationSeparator" w:id="0">
    <w:p w:rsidR="008458A8" w:rsidRDefault="00845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10E" w:rsidRDefault="00014F7D" w:rsidP="00174D49">
    <w:pPr>
      <w:pStyle w:val="Glava"/>
      <w:tabs>
        <w:tab w:val="clear" w:pos="4536"/>
      </w:tabs>
      <w:ind w:left="0" w:firstLine="0"/>
      <w:jc w:val="center"/>
      <w:rPr>
        <w:rFonts w:ascii="Arial" w:hAnsi="Arial" w:cs="Arial"/>
        <w:sz w:val="14"/>
        <w:szCs w:val="14"/>
      </w:rPr>
    </w:pPr>
    <w:r>
      <w:rPr>
        <w:rFonts w:ascii="Arial" w:hAnsi="Arial" w:cs="Arial"/>
        <w:noProof/>
        <w:sz w:val="14"/>
        <w:szCs w:val="14"/>
        <w:lang w:eastAsia="sl-SI"/>
      </w:rPr>
      <w:pict>
        <v:group id="Group 46" o:spid="_x0000_s4102" style="position:absolute;left:0;text-align:left;margin-left:-8.85pt;margin-top:-15.3pt;width:322.25pt;height:60.55pt;z-index:251658240" coordorigin="1240,261" coordsize="6445,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4108" type="#_x0000_t75" alt="logo" style="position:absolute;left:1240;top:261;width:2349;height: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r0qrDAAAA2gAAAA8AAABkcnMvZG93bnJldi54bWxEj1uLwjAUhN8F/0M4gi+iiT546RpFBHEv&#10;ILQu7OuhObZlm5PSRK3/3iws+DjMzDfMetvZWtyo9ZVjDdOJAkGcO1NxoeH7fBgvQfiAbLB2TBoe&#10;5GG76ffWmBh355RuWShEhLBPUEMZQpNI6fOSLPqJa4ijd3GtxRBlW0jT4j3CbS1nSs2lxYrjQokN&#10;7UvKf7Or1XD5+VLdaPV5Sj+Oq+xwVvtMpg+th4Nu9wYiUBde4f/2u9GwgL8r8QbIz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SvSqsMAAADaAAAADwAAAAAAAAAAAAAAAACf&#10;AgAAZHJzL2Rvd25yZXYueG1sUEsFBgAAAAAEAAQA9wAAAI8DAAAAAA==&#10;">
            <v:imagedata r:id="rId1" o:title="logo" cropbottom="14215f"/>
          </v:shape>
          <v:shapetype id="_x0000_t202" coordsize="21600,21600" o:spt="202" path="m,l,21600r21600,l21600,xe">
            <v:stroke joinstyle="miter"/>
            <v:path gradientshapeok="t" o:connecttype="rect"/>
          </v:shapetype>
          <v:shape id="Text Box 30" o:spid="_x0000_s4107" type="#_x0000_t202" style="position:absolute;left:6225;top:410;width:1460;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n78A&#10;AADaAAAADwAAAGRycy9kb3ducmV2LnhtbERPTWvCQBC9F/wPywi91Y0FpURXEUEo4kGtB49DdszG&#10;ZGdjdtX03zuHQo+P9z1f9r5RD+piFdjAeJSBIi6Crbg0cPrZfHyBignZYhOYDPxShOVi8DbH3IYn&#10;H+hxTKWSEI45GnAptbnWsXDkMY5CSyzcJXQek8Cu1LbDp4T7Rn9m2VR7rFgaHLa0dlTUx7uXkl0s&#10;7odwu453tT67eoqTvdsa8z7sVzNQifr0L/5zf1sDslWuyA3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ln6fvwAAANoAAAAPAAAAAAAAAAAAAAAAAJgCAABkcnMvZG93bnJl&#10;di54bWxQSwUGAAAAAAQABAD1AAAAhAMAAAAA&#10;" stroked="f">
            <v:textbox style="mso-fit-shape-to-text:t">
              <w:txbxContent>
                <w:p w:rsidR="00DE210E" w:rsidRPr="001426F3" w:rsidRDefault="00DE210E" w:rsidP="00870324">
                  <w:pPr>
                    <w:jc w:val="left"/>
                    <w:rPr>
                      <w:rFonts w:ascii="Arial Narrow" w:hAnsi="Arial Narrow"/>
                      <w:color w:val="7F7F7F"/>
                      <w:sz w:val="18"/>
                    </w:rPr>
                  </w:pPr>
                  <w:r w:rsidRPr="001426F3">
                    <w:rPr>
                      <w:rFonts w:ascii="Arial Narrow" w:hAnsi="Arial Narrow"/>
                      <w:color w:val="7F7F7F"/>
                      <w:sz w:val="18"/>
                    </w:rPr>
                    <w:t>T 02 234 21 46</w:t>
                  </w:r>
                </w:p>
                <w:p w:rsidR="00DE210E" w:rsidRPr="001426F3" w:rsidRDefault="00DE210E" w:rsidP="00870324">
                  <w:pPr>
                    <w:jc w:val="left"/>
                    <w:rPr>
                      <w:rFonts w:ascii="Arial Narrow" w:hAnsi="Arial Narrow"/>
                      <w:color w:val="7F7F7F"/>
                      <w:sz w:val="18"/>
                    </w:rPr>
                  </w:pPr>
                  <w:r w:rsidRPr="001426F3">
                    <w:rPr>
                      <w:rFonts w:ascii="Arial Narrow" w:hAnsi="Arial Narrow"/>
                      <w:color w:val="7F7F7F"/>
                      <w:sz w:val="18"/>
                    </w:rPr>
                    <w:t>F 02 234 21 47</w:t>
                  </w:r>
                </w:p>
                <w:p w:rsidR="00DE210E" w:rsidRPr="001426F3" w:rsidRDefault="00DE210E" w:rsidP="00870324">
                  <w:pPr>
                    <w:jc w:val="left"/>
                    <w:rPr>
                      <w:rFonts w:ascii="Arial Narrow" w:hAnsi="Arial Narrow"/>
                      <w:color w:val="7F7F7F"/>
                      <w:sz w:val="18"/>
                    </w:rPr>
                  </w:pPr>
                  <w:r w:rsidRPr="001426F3">
                    <w:rPr>
                      <w:rFonts w:ascii="Arial Narrow" w:hAnsi="Arial Narrow"/>
                      <w:color w:val="7F7F7F"/>
                      <w:sz w:val="18"/>
                    </w:rPr>
                    <w:t>E pip@zavodpip.si</w:t>
                  </w:r>
                </w:p>
              </w:txbxContent>
            </v:textbox>
          </v:shape>
          <v:shape id="Text Box 31" o:spid="_x0000_s4106" type="#_x0000_t202" style="position:absolute;left:4325;top:399;width:1757;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BMMA&#10;AADaAAAADwAAAGRycy9kb3ducmV2LnhtbESPy2rDMBBF94H+g5hCdrGcQEPrWg6lEAglizy66HKQ&#10;ppZra+RYSuL8fVQodHm5j8MtV6PrxIWG0HhWMM9yEMTam4ZrBZ/H9ewZRIjIBjvPpOBGAVbVw6TE&#10;wvgr7+lyiLVIIxwKVGBj7Aspg7bkMGS+J07etx8cxiSHWpoBr2ncdXKR50vpsOFEsNjTuyXdHs4u&#10;QbZBn/f+9DPftvLLtkt82tkPpaaP49sriEhj/A//tTdGwQv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rbBMMAAADaAAAADwAAAAAAAAAAAAAAAACYAgAAZHJzL2Rv&#10;d25yZXYueG1sUEsFBgAAAAAEAAQA9QAAAIgDAAAAAA==&#10;" stroked="f">
            <v:textbox style="mso-fit-shape-to-text:t">
              <w:txbxContent>
                <w:p w:rsidR="00DE210E" w:rsidRPr="001426F3" w:rsidRDefault="00DE210E" w:rsidP="00870324">
                  <w:pPr>
                    <w:jc w:val="left"/>
                    <w:rPr>
                      <w:rFonts w:ascii="Arial Narrow" w:hAnsi="Arial Narrow"/>
                      <w:color w:val="7F7F7F"/>
                      <w:sz w:val="18"/>
                    </w:rPr>
                  </w:pPr>
                  <w:r w:rsidRPr="001426F3">
                    <w:rPr>
                      <w:rFonts w:ascii="Arial Narrow" w:hAnsi="Arial Narrow"/>
                      <w:color w:val="7F7F7F"/>
                      <w:sz w:val="18"/>
                    </w:rPr>
                    <w:t>Zavod PIP</w:t>
                  </w:r>
                </w:p>
                <w:p w:rsidR="00DE210E" w:rsidRPr="001426F3" w:rsidRDefault="00DE210E" w:rsidP="00870324">
                  <w:pPr>
                    <w:jc w:val="left"/>
                    <w:rPr>
                      <w:rFonts w:ascii="Arial Narrow" w:hAnsi="Arial Narrow"/>
                      <w:color w:val="7F7F7F"/>
                      <w:sz w:val="18"/>
                    </w:rPr>
                  </w:pPr>
                  <w:r w:rsidRPr="001426F3">
                    <w:rPr>
                      <w:rFonts w:ascii="Arial Narrow" w:hAnsi="Arial Narrow"/>
                      <w:color w:val="7F7F7F"/>
                      <w:sz w:val="18"/>
                    </w:rPr>
                    <w:t>Gosposvetska cesta 83</w:t>
                  </w:r>
                </w:p>
                <w:p w:rsidR="00DE210E" w:rsidRPr="001426F3" w:rsidRDefault="00DE210E" w:rsidP="00870324">
                  <w:pPr>
                    <w:jc w:val="left"/>
                    <w:rPr>
                      <w:rFonts w:ascii="Arial Narrow" w:hAnsi="Arial Narrow"/>
                      <w:color w:val="7F7F7F"/>
                      <w:sz w:val="18"/>
                    </w:rPr>
                  </w:pPr>
                  <w:r w:rsidRPr="001426F3">
                    <w:rPr>
                      <w:rFonts w:ascii="Arial Narrow" w:hAnsi="Arial Narrow"/>
                      <w:color w:val="7F7F7F"/>
                      <w:sz w:val="18"/>
                    </w:rPr>
                    <w:t>2000 Maribor</w:t>
                  </w:r>
                </w:p>
              </w:txbxContent>
            </v:textbox>
          </v:shape>
          <v:shapetype id="_x0000_t32" coordsize="21600,21600" o:spt="32" o:oned="t" path="m,l21600,21600e" filled="f">
            <v:path arrowok="t" fillok="f" o:connecttype="none"/>
            <o:lock v:ext="edit" shapetype="t"/>
          </v:shapetype>
          <v:shape id="AutoShape 35" o:spid="_x0000_s4105" type="#_x0000_t32" style="position:absolute;left:6101;top:462;width:0;height: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Af2sMAAADbAAAADwAAAGRycy9kb3ducmV2LnhtbESPQUvDQBCF70L/wzKCN7uxiIS021IK&#10;BYMHte2ltyE7JsHsbNgd2+ivdw6Ctxnem/e+WW2mMJgLpdxHdvAwL8AQN9H33Do4Hff3JZgsyB6H&#10;yOTgmzJs1rObFVY+XvmdLgdpjYZwrtBBJzJW1uamo4B5Hkdi1T5iCii6ptb6hFcND4NdFMWTDdiz&#10;NnQ40q6j5vPwFRwM4tPLz6KWVLzVr4+n8lwi1c7d3U7bJRihSf7Nf9fPXvGVXn/RAez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AH9rDAAAA2wAAAA8AAAAAAAAAAAAA&#10;AAAAoQIAAGRycy9kb3ducmV2LnhtbFBLBQYAAAAABAAEAPkAAACRAwAAAAA=&#10;" strokecolor="gray" strokeweight="1pt"/>
          <v:shape id="Picture 42" o:spid="_x0000_s4104" type="#_x0000_t75" alt="logo" style="position:absolute;left:2125;top:1062;width:1525;height:1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EU/TAAAAA2wAAAA8AAABkcnMvZG93bnJldi54bWxET8luwjAQvSPxD9YgcQMnHFhSDGJvLxyA&#10;qudRPE0i4nGIDQl/jytV4jZPb535sjWleFDtCssK4mEEgji1uuBMwfdlP5iCcB5ZY2mZFDzJwXLR&#10;7cwx0bbhEz3OPhMhhF2CCnLvq0RKl+Zk0A1tRRy4X1sb9AHWmdQ1NiHclHIURWNpsODQkGNFm5zS&#10;6/luFOzWt2Y6+zxeJoefaEv3cVxks1Kpfq9dfYDw1Pq3+N/9pcP8GP5+CQfIx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0RT9MAAAADbAAAADwAAAAAAAAAAAAAAAACfAgAA&#10;ZHJzL2Rvd25yZXYueG1sUEsFBgAAAAAEAAQA9wAAAIwDAAAAAA==&#10;">
            <v:imagedata r:id="rId1" o:title="logo" croptop="56183f" cropleft="24220f"/>
          </v:shape>
          <v:shape id="Text Box 45" o:spid="_x0000_s4103" type="#_x0000_t202" style="position:absolute;left:2103;top:1137;width:154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E77595" w:rsidRPr="00E77595" w:rsidRDefault="00E77595" w:rsidP="00E77595">
                  <w:pPr>
                    <w:rPr>
                      <w:rFonts w:ascii="Arial Black" w:hAnsi="Arial Black"/>
                      <w:color w:val="0070C0"/>
                      <w:sz w:val="13"/>
                      <w:szCs w:val="13"/>
                    </w:rPr>
                  </w:pPr>
                  <w:r w:rsidRPr="00E77595">
                    <w:rPr>
                      <w:rFonts w:ascii="Arial Black" w:hAnsi="Arial Black"/>
                      <w:color w:val="0070C0"/>
                      <w:sz w:val="13"/>
                      <w:szCs w:val="13"/>
                    </w:rPr>
                    <w:t>www.zavodpip.si</w:t>
                  </w:r>
                </w:p>
              </w:txbxContent>
            </v:textbox>
          </v:shape>
        </v:group>
      </w:pict>
    </w:r>
  </w:p>
  <w:p w:rsidR="00DE210E" w:rsidRDefault="00DE210E">
    <w:pPr>
      <w:pStyle w:val="Glava"/>
      <w:tabs>
        <w:tab w:val="clear" w:pos="4536"/>
      </w:tabs>
      <w:rPr>
        <w:rFonts w:ascii="Arial" w:hAnsi="Arial" w:cs="Arial"/>
        <w:sz w:val="14"/>
        <w:szCs w:val="14"/>
      </w:rPr>
    </w:pPr>
  </w:p>
  <w:p w:rsidR="00DE210E" w:rsidRDefault="00DE210E" w:rsidP="004D3C70">
    <w:pPr>
      <w:pStyle w:val="Glava"/>
      <w:tabs>
        <w:tab w:val="clear" w:pos="4536"/>
      </w:tabs>
      <w:ind w:left="0" w:firstLine="0"/>
      <w:rPr>
        <w:rFonts w:ascii="Arial" w:hAnsi="Arial" w:cs="Arial"/>
        <w:b/>
        <w:color w:val="595959"/>
        <w:sz w:val="14"/>
        <w:szCs w:val="14"/>
      </w:rPr>
    </w:pPr>
  </w:p>
  <w:p w:rsidR="00DE210E" w:rsidRDefault="00DE210E">
    <w:pPr>
      <w:pStyle w:val="Glava"/>
      <w:tabs>
        <w:tab w:val="clear" w:pos="4536"/>
      </w:tabs>
      <w:jc w:val="right"/>
      <w:rPr>
        <w:rFonts w:ascii="Arial" w:hAnsi="Arial" w:cs="Arial"/>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24F86"/>
    <w:multiLevelType w:val="multilevel"/>
    <w:tmpl w:val="F6B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668FD"/>
    <w:multiLevelType w:val="hybridMultilevel"/>
    <w:tmpl w:val="96A012DC"/>
    <w:lvl w:ilvl="0" w:tplc="ED2EB03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proofState w:spelling="clean" w:grammar="clean"/>
  <w:attachedTemplate r:id="rId1"/>
  <w:stylePaneFormatFilter w:val="3F01"/>
  <w:defaultTabStop w:val="708"/>
  <w:hyphenationZone w:val="425"/>
  <w:characterSpacingControl w:val="doNotCompress"/>
  <w:hdrShapeDefaults>
    <o:shapedefaults v:ext="edit" spidmax="5122"/>
    <o:shapelayout v:ext="edit">
      <o:idmap v:ext="edit" data="4"/>
      <o:rules v:ext="edit">
        <o:r id="V:Rule1" type="connector" idref="#AutoShape 35"/>
      </o:rules>
    </o:shapelayout>
  </w:hdrShapeDefaults>
  <w:footnotePr>
    <w:footnote w:id="-1"/>
    <w:footnote w:id="0"/>
  </w:footnotePr>
  <w:endnotePr>
    <w:endnote w:id="-1"/>
    <w:endnote w:id="0"/>
  </w:endnotePr>
  <w:compat/>
  <w:rsids>
    <w:rsidRoot w:val="00E37068"/>
    <w:rsid w:val="0001065D"/>
    <w:rsid w:val="00014F7D"/>
    <w:rsid w:val="00020E35"/>
    <w:rsid w:val="000918AB"/>
    <w:rsid w:val="000F01F8"/>
    <w:rsid w:val="001127F6"/>
    <w:rsid w:val="00122E1F"/>
    <w:rsid w:val="001300F2"/>
    <w:rsid w:val="00133815"/>
    <w:rsid w:val="001338D3"/>
    <w:rsid w:val="00136FD7"/>
    <w:rsid w:val="0014018E"/>
    <w:rsid w:val="001426F3"/>
    <w:rsid w:val="00170594"/>
    <w:rsid w:val="00174D49"/>
    <w:rsid w:val="00196569"/>
    <w:rsid w:val="001C6ABE"/>
    <w:rsid w:val="002372B6"/>
    <w:rsid w:val="00246D90"/>
    <w:rsid w:val="00273ED4"/>
    <w:rsid w:val="0029553C"/>
    <w:rsid w:val="002F0313"/>
    <w:rsid w:val="00346069"/>
    <w:rsid w:val="00370487"/>
    <w:rsid w:val="003B6E91"/>
    <w:rsid w:val="003C06EA"/>
    <w:rsid w:val="003C5FF3"/>
    <w:rsid w:val="00406FB8"/>
    <w:rsid w:val="004158F8"/>
    <w:rsid w:val="00445703"/>
    <w:rsid w:val="00453522"/>
    <w:rsid w:val="00454AD8"/>
    <w:rsid w:val="00457192"/>
    <w:rsid w:val="0048389C"/>
    <w:rsid w:val="00495CB3"/>
    <w:rsid w:val="004D12BB"/>
    <w:rsid w:val="004D3C70"/>
    <w:rsid w:val="004E1717"/>
    <w:rsid w:val="005168D4"/>
    <w:rsid w:val="00527FB8"/>
    <w:rsid w:val="00540166"/>
    <w:rsid w:val="00546AB5"/>
    <w:rsid w:val="00581343"/>
    <w:rsid w:val="005B6A97"/>
    <w:rsid w:val="005D4DAB"/>
    <w:rsid w:val="005E04E3"/>
    <w:rsid w:val="00603CCE"/>
    <w:rsid w:val="00603D0E"/>
    <w:rsid w:val="00623CED"/>
    <w:rsid w:val="0064553A"/>
    <w:rsid w:val="00652191"/>
    <w:rsid w:val="00653606"/>
    <w:rsid w:val="00667935"/>
    <w:rsid w:val="0068265C"/>
    <w:rsid w:val="006C0AE9"/>
    <w:rsid w:val="006C0BE0"/>
    <w:rsid w:val="006F0055"/>
    <w:rsid w:val="00701065"/>
    <w:rsid w:val="00744950"/>
    <w:rsid w:val="00774DB3"/>
    <w:rsid w:val="007A507C"/>
    <w:rsid w:val="007B6A60"/>
    <w:rsid w:val="007F2A72"/>
    <w:rsid w:val="008324DB"/>
    <w:rsid w:val="00833101"/>
    <w:rsid w:val="008458A8"/>
    <w:rsid w:val="00870324"/>
    <w:rsid w:val="00884C40"/>
    <w:rsid w:val="008C45CD"/>
    <w:rsid w:val="008E4B74"/>
    <w:rsid w:val="008F76D2"/>
    <w:rsid w:val="00912519"/>
    <w:rsid w:val="00926E44"/>
    <w:rsid w:val="009670A6"/>
    <w:rsid w:val="00972055"/>
    <w:rsid w:val="00975D6A"/>
    <w:rsid w:val="009D3078"/>
    <w:rsid w:val="009D76CE"/>
    <w:rsid w:val="009E03C5"/>
    <w:rsid w:val="00A04434"/>
    <w:rsid w:val="00A17258"/>
    <w:rsid w:val="00A24D20"/>
    <w:rsid w:val="00A47D55"/>
    <w:rsid w:val="00A54F5B"/>
    <w:rsid w:val="00A61395"/>
    <w:rsid w:val="00A71B6D"/>
    <w:rsid w:val="00AC72A6"/>
    <w:rsid w:val="00B05AE3"/>
    <w:rsid w:val="00B10BEB"/>
    <w:rsid w:val="00B15A3A"/>
    <w:rsid w:val="00B20DCD"/>
    <w:rsid w:val="00B23EC3"/>
    <w:rsid w:val="00B26DF6"/>
    <w:rsid w:val="00B44327"/>
    <w:rsid w:val="00B46EC1"/>
    <w:rsid w:val="00B70F66"/>
    <w:rsid w:val="00B759C9"/>
    <w:rsid w:val="00B76130"/>
    <w:rsid w:val="00BA33CA"/>
    <w:rsid w:val="00BA74B2"/>
    <w:rsid w:val="00BB1750"/>
    <w:rsid w:val="00BC4368"/>
    <w:rsid w:val="00BD56F1"/>
    <w:rsid w:val="00BF068E"/>
    <w:rsid w:val="00C34AFD"/>
    <w:rsid w:val="00C42012"/>
    <w:rsid w:val="00CB46CF"/>
    <w:rsid w:val="00CB668F"/>
    <w:rsid w:val="00CC165C"/>
    <w:rsid w:val="00CD44DF"/>
    <w:rsid w:val="00CE0E9A"/>
    <w:rsid w:val="00D15D8B"/>
    <w:rsid w:val="00D32959"/>
    <w:rsid w:val="00D40B74"/>
    <w:rsid w:val="00DB6393"/>
    <w:rsid w:val="00DC4658"/>
    <w:rsid w:val="00DE0DC8"/>
    <w:rsid w:val="00DE210E"/>
    <w:rsid w:val="00DF7332"/>
    <w:rsid w:val="00E37068"/>
    <w:rsid w:val="00E5356C"/>
    <w:rsid w:val="00E54AC8"/>
    <w:rsid w:val="00E550B4"/>
    <w:rsid w:val="00E77595"/>
    <w:rsid w:val="00ED0545"/>
    <w:rsid w:val="00ED5A3A"/>
    <w:rsid w:val="00EE59E8"/>
    <w:rsid w:val="00F307E6"/>
    <w:rsid w:val="00F570AB"/>
    <w:rsid w:val="00F61477"/>
    <w:rsid w:val="00F67055"/>
    <w:rsid w:val="00F7512F"/>
    <w:rsid w:val="00F870DD"/>
    <w:rsid w:val="00FA440E"/>
    <w:rsid w:val="00FC7222"/>
    <w:rsid w:val="00FD4622"/>
    <w:rsid w:val="00FD6C8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14F7D"/>
    <w:pPr>
      <w:ind w:left="283" w:hanging="357"/>
      <w:jc w:val="both"/>
    </w:pPr>
    <w:rPr>
      <w:sz w:val="22"/>
      <w:szCs w:val="22"/>
      <w:lang w:eastAsia="en-US"/>
    </w:rPr>
  </w:style>
  <w:style w:type="paragraph" w:styleId="Naslov1">
    <w:name w:val="heading 1"/>
    <w:basedOn w:val="Navaden"/>
    <w:next w:val="Navaden"/>
    <w:qFormat/>
    <w:rsid w:val="00E54AC8"/>
    <w:pPr>
      <w:keepNext/>
      <w:spacing w:line="360" w:lineRule="auto"/>
      <w:ind w:left="0" w:firstLine="0"/>
      <w:outlineLvl w:val="0"/>
    </w:pPr>
    <w:rPr>
      <w:rFonts w:ascii="Verdana" w:eastAsia="Times New Roman" w:hAnsi="Verdana"/>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unhideWhenUsed/>
    <w:rsid w:val="00014F7D"/>
    <w:pPr>
      <w:tabs>
        <w:tab w:val="center" w:pos="4536"/>
        <w:tab w:val="right" w:pos="9072"/>
      </w:tabs>
    </w:pPr>
  </w:style>
  <w:style w:type="character" w:customStyle="1" w:styleId="ZnakZnak2">
    <w:name w:val="Znak Znak2"/>
    <w:basedOn w:val="Privzetapisavaodstavka"/>
    <w:semiHidden/>
    <w:rsid w:val="00014F7D"/>
  </w:style>
  <w:style w:type="paragraph" w:styleId="Noga">
    <w:name w:val="footer"/>
    <w:basedOn w:val="Navaden"/>
    <w:link w:val="NogaZnak"/>
    <w:uiPriority w:val="99"/>
    <w:unhideWhenUsed/>
    <w:rsid w:val="00014F7D"/>
    <w:pPr>
      <w:tabs>
        <w:tab w:val="center" w:pos="4536"/>
        <w:tab w:val="right" w:pos="9072"/>
      </w:tabs>
    </w:pPr>
  </w:style>
  <w:style w:type="character" w:customStyle="1" w:styleId="ZnakZnak1">
    <w:name w:val="Znak Znak1"/>
    <w:basedOn w:val="Privzetapisavaodstavka"/>
    <w:rsid w:val="00014F7D"/>
  </w:style>
  <w:style w:type="paragraph" w:styleId="Besedilooblaka">
    <w:name w:val="Balloon Text"/>
    <w:basedOn w:val="Navaden"/>
    <w:semiHidden/>
    <w:unhideWhenUsed/>
    <w:rsid w:val="00014F7D"/>
    <w:rPr>
      <w:rFonts w:ascii="Tahoma" w:hAnsi="Tahoma" w:cs="Tahoma"/>
      <w:sz w:val="16"/>
      <w:szCs w:val="16"/>
    </w:rPr>
  </w:style>
  <w:style w:type="character" w:customStyle="1" w:styleId="ZnakZnak">
    <w:name w:val="Znak Znak"/>
    <w:basedOn w:val="Privzetapisavaodstavka"/>
    <w:semiHidden/>
    <w:rsid w:val="00014F7D"/>
    <w:rPr>
      <w:rFonts w:ascii="Tahoma" w:hAnsi="Tahoma" w:cs="Tahoma"/>
      <w:sz w:val="16"/>
      <w:szCs w:val="16"/>
    </w:rPr>
  </w:style>
  <w:style w:type="table" w:customStyle="1" w:styleId="Tabela-mrea1">
    <w:name w:val="Tabela - mreža1"/>
    <w:basedOn w:val="Navadnatabela"/>
    <w:rsid w:val="00546AB5"/>
    <w:pPr>
      <w:ind w:left="283"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qFormat/>
    <w:rsid w:val="00014F7D"/>
    <w:rPr>
      <w:b/>
      <w:bCs/>
    </w:rPr>
  </w:style>
  <w:style w:type="paragraph" w:styleId="Telobesedila2">
    <w:name w:val="Body Text 2"/>
    <w:basedOn w:val="Navaden"/>
    <w:semiHidden/>
    <w:rsid w:val="00E54AC8"/>
    <w:pPr>
      <w:pBdr>
        <w:bottom w:val="single" w:sz="12" w:space="1" w:color="auto"/>
      </w:pBdr>
      <w:spacing w:line="480" w:lineRule="auto"/>
      <w:ind w:left="0" w:firstLine="0"/>
    </w:pPr>
    <w:rPr>
      <w:rFonts w:ascii="Tahoma" w:eastAsia="Times New Roman" w:hAnsi="Tahoma" w:cs="Tahoma"/>
      <w:sz w:val="24"/>
      <w:szCs w:val="24"/>
      <w:lang w:eastAsia="sl-SI"/>
    </w:rPr>
  </w:style>
  <w:style w:type="character" w:customStyle="1" w:styleId="phone">
    <w:name w:val="phone"/>
    <w:basedOn w:val="Privzetapisavaodstavka"/>
    <w:rsid w:val="00B76130"/>
  </w:style>
  <w:style w:type="character" w:customStyle="1" w:styleId="gsm">
    <w:name w:val="gsm"/>
    <w:basedOn w:val="Privzetapisavaodstavka"/>
    <w:rsid w:val="00B76130"/>
  </w:style>
  <w:style w:type="character" w:styleId="Hiperpovezava">
    <w:name w:val="Hyperlink"/>
    <w:basedOn w:val="Privzetapisavaodstavka"/>
    <w:rsid w:val="00603D0E"/>
    <w:rPr>
      <w:color w:val="0000FF"/>
      <w:u w:val="single"/>
    </w:rPr>
  </w:style>
  <w:style w:type="paragraph" w:styleId="Brezrazmikov">
    <w:name w:val="No Spacing"/>
    <w:uiPriority w:val="1"/>
    <w:qFormat/>
    <w:rsid w:val="00AC72A6"/>
    <w:pPr>
      <w:ind w:left="283" w:hanging="357"/>
      <w:jc w:val="both"/>
    </w:pPr>
    <w:rPr>
      <w:sz w:val="22"/>
      <w:szCs w:val="22"/>
      <w:lang w:eastAsia="en-US"/>
    </w:rPr>
  </w:style>
  <w:style w:type="character" w:customStyle="1" w:styleId="NogaZnak">
    <w:name w:val="Noga Znak"/>
    <w:basedOn w:val="Privzetapisavaodstavka"/>
    <w:link w:val="Noga"/>
    <w:uiPriority w:val="99"/>
    <w:rsid w:val="0001065D"/>
    <w:rPr>
      <w:sz w:val="22"/>
      <w:szCs w:val="22"/>
      <w:lang w:eastAsia="en-US"/>
    </w:rPr>
  </w:style>
  <w:style w:type="paragraph" w:customStyle="1" w:styleId="Default">
    <w:name w:val="Default"/>
    <w:rsid w:val="00975D6A"/>
    <w:pPr>
      <w:widowControl w:val="0"/>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6F0055"/>
    <w:pPr>
      <w:spacing w:after="200" w:line="276" w:lineRule="auto"/>
      <w:ind w:left="720" w:firstLine="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ind w:left="283" w:hanging="357"/>
      <w:jc w:val="both"/>
    </w:pPr>
    <w:rPr>
      <w:sz w:val="22"/>
      <w:szCs w:val="22"/>
      <w:lang w:eastAsia="en-US"/>
    </w:rPr>
  </w:style>
  <w:style w:type="paragraph" w:styleId="Naslov1">
    <w:name w:val="heading 1"/>
    <w:basedOn w:val="Navaden"/>
    <w:next w:val="Navaden"/>
    <w:qFormat/>
    <w:rsid w:val="00E54AC8"/>
    <w:pPr>
      <w:keepNext/>
      <w:spacing w:line="360" w:lineRule="auto"/>
      <w:ind w:left="0" w:firstLine="0"/>
      <w:outlineLvl w:val="0"/>
    </w:pPr>
    <w:rPr>
      <w:rFonts w:ascii="Verdana" w:eastAsia="Times New Roman" w:hAnsi="Verdana"/>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unhideWhenUsed/>
    <w:pPr>
      <w:tabs>
        <w:tab w:val="center" w:pos="4536"/>
        <w:tab w:val="right" w:pos="9072"/>
      </w:tabs>
    </w:pPr>
  </w:style>
  <w:style w:type="character" w:customStyle="1" w:styleId="ZnakZnak2">
    <w:name w:val="Znak Znak2"/>
    <w:basedOn w:val="Privzetapisavaodstavka"/>
    <w:semiHidden/>
  </w:style>
  <w:style w:type="paragraph" w:styleId="Noga">
    <w:name w:val="footer"/>
    <w:basedOn w:val="Navaden"/>
    <w:link w:val="NogaZnak"/>
    <w:uiPriority w:val="99"/>
    <w:unhideWhenUsed/>
    <w:pPr>
      <w:tabs>
        <w:tab w:val="center" w:pos="4536"/>
        <w:tab w:val="right" w:pos="9072"/>
      </w:tabs>
    </w:pPr>
  </w:style>
  <w:style w:type="character" w:customStyle="1" w:styleId="ZnakZnak1">
    <w:name w:val="Znak Znak1"/>
    <w:basedOn w:val="Privzetapisavaodstavka"/>
  </w:style>
  <w:style w:type="paragraph" w:styleId="Besedilooblaka">
    <w:name w:val="Balloon Text"/>
    <w:basedOn w:val="Navaden"/>
    <w:semiHidden/>
    <w:unhideWhenUsed/>
    <w:rPr>
      <w:rFonts w:ascii="Tahoma" w:hAnsi="Tahoma" w:cs="Tahoma"/>
      <w:sz w:val="16"/>
      <w:szCs w:val="16"/>
    </w:rPr>
  </w:style>
  <w:style w:type="character" w:customStyle="1" w:styleId="ZnakZnak">
    <w:name w:val="Znak Znak"/>
    <w:basedOn w:val="Privzetapisavaodstavka"/>
    <w:semiHidden/>
    <w:rPr>
      <w:rFonts w:ascii="Tahoma" w:hAnsi="Tahoma" w:cs="Tahoma"/>
      <w:sz w:val="16"/>
      <w:szCs w:val="16"/>
    </w:rPr>
  </w:style>
  <w:style w:type="table" w:customStyle="1" w:styleId="Tabela-mrea">
    <w:name w:val="Tabela - mreža"/>
    <w:basedOn w:val="Navadnatabela"/>
    <w:rsid w:val="00546AB5"/>
    <w:pPr>
      <w:ind w:left="283"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Pr>
      <w:b/>
      <w:bCs/>
    </w:rPr>
  </w:style>
  <w:style w:type="paragraph" w:styleId="Telobesedila2">
    <w:name w:val="Body Text 2"/>
    <w:basedOn w:val="Navaden"/>
    <w:semiHidden/>
    <w:rsid w:val="00E54AC8"/>
    <w:pPr>
      <w:pBdr>
        <w:bottom w:val="single" w:sz="12" w:space="1" w:color="auto"/>
      </w:pBdr>
      <w:spacing w:line="480" w:lineRule="auto"/>
      <w:ind w:left="0" w:firstLine="0"/>
    </w:pPr>
    <w:rPr>
      <w:rFonts w:ascii="Tahoma" w:eastAsia="Times New Roman" w:hAnsi="Tahoma" w:cs="Tahoma"/>
      <w:sz w:val="24"/>
      <w:szCs w:val="24"/>
      <w:lang w:eastAsia="sl-SI"/>
    </w:rPr>
  </w:style>
  <w:style w:type="character" w:customStyle="1" w:styleId="phone">
    <w:name w:val="phone"/>
    <w:basedOn w:val="Privzetapisavaodstavka"/>
    <w:rsid w:val="00B76130"/>
  </w:style>
  <w:style w:type="character" w:customStyle="1" w:styleId="gsm">
    <w:name w:val="gsm"/>
    <w:basedOn w:val="Privzetapisavaodstavka"/>
    <w:rsid w:val="00B76130"/>
  </w:style>
  <w:style w:type="character" w:styleId="Hiperpovezava">
    <w:name w:val="Hyperlink"/>
    <w:basedOn w:val="Privzetapisavaodstavka"/>
    <w:rsid w:val="00603D0E"/>
    <w:rPr>
      <w:color w:val="0000FF"/>
      <w:u w:val="single"/>
    </w:rPr>
  </w:style>
  <w:style w:type="paragraph" w:styleId="Brezrazmikov">
    <w:name w:val="No Spacing"/>
    <w:uiPriority w:val="1"/>
    <w:qFormat/>
    <w:rsid w:val="00AC72A6"/>
    <w:pPr>
      <w:ind w:left="283" w:hanging="357"/>
      <w:jc w:val="both"/>
    </w:pPr>
    <w:rPr>
      <w:sz w:val="22"/>
      <w:szCs w:val="22"/>
      <w:lang w:eastAsia="en-US"/>
    </w:rPr>
  </w:style>
  <w:style w:type="character" w:customStyle="1" w:styleId="NogaZnak">
    <w:name w:val="Noga Znak"/>
    <w:basedOn w:val="Privzetapisavaodstavka"/>
    <w:link w:val="Noga"/>
    <w:uiPriority w:val="99"/>
    <w:rsid w:val="0001065D"/>
    <w:rPr>
      <w:sz w:val="22"/>
      <w:szCs w:val="22"/>
      <w:lang w:eastAsia="en-US"/>
    </w:rPr>
  </w:style>
  <w:style w:type="paragraph" w:customStyle="1" w:styleId="Default">
    <w:name w:val="Default"/>
    <w:rsid w:val="00975D6A"/>
    <w:pPr>
      <w:widowControl w:val="0"/>
      <w:autoSpaceDE w:val="0"/>
      <w:autoSpaceDN w:val="0"/>
      <w:adjustRightInd w:val="0"/>
    </w:pPr>
    <w:rPr>
      <w:rFonts w:ascii="Times New Roman" w:eastAsia="Times New Roman" w:hAnsi="Times New Roman"/>
      <w:color w:val="000000"/>
      <w:sz w:val="24"/>
      <w:szCs w:val="24"/>
    </w:rPr>
  </w:style>
  <w:style w:type="paragraph" w:styleId="Odstavekseznama">
    <w:name w:val="List Paragraph"/>
    <w:basedOn w:val="Navaden"/>
    <w:uiPriority w:val="34"/>
    <w:qFormat/>
    <w:rsid w:val="006F0055"/>
    <w:pPr>
      <w:spacing w:after="200" w:line="276" w:lineRule="auto"/>
      <w:ind w:left="720" w:firstLine="0"/>
      <w:contextualSpacing/>
      <w:jc w:val="left"/>
    </w:pPr>
  </w:style>
</w:styles>
</file>

<file path=word/webSettings.xml><?xml version="1.0" encoding="utf-8"?>
<w:webSettings xmlns:r="http://schemas.openxmlformats.org/officeDocument/2006/relationships" xmlns:w="http://schemas.openxmlformats.org/wordprocessingml/2006/main">
  <w:divs>
    <w:div w:id="16586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esktop\S%20L%20U%20&#381;%20B%20A\EPM%202014%20razpis\ZIP\Priloga%20k%20pozivu,%20Progra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9631-580E-443D-BEE5-2DD9AE57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Priloga k pozivu, Program</Template>
  <TotalTime>0</TotalTime>
  <Pages>1</Pages>
  <Words>361</Words>
  <Characters>2058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Spoštovani predstavniki in predstavnice nevladnih organizacij</vt:lpstr>
    </vt:vector>
  </TitlesOfParts>
  <Company>TOSHIBA</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Spoštovani predstavniki in predstavnice nevladnih organizacij</dc:title>
  <dc:creator>Miran</dc:creator>
  <cp:lastModifiedBy>Sanja Antonijevic</cp:lastModifiedBy>
  <cp:revision>2</cp:revision>
  <cp:lastPrinted>2012-11-21T11:28:00Z</cp:lastPrinted>
  <dcterms:created xsi:type="dcterms:W3CDTF">2014-07-08T12:25:00Z</dcterms:created>
  <dcterms:modified xsi:type="dcterms:W3CDTF">2014-07-08T12:25:00Z</dcterms:modified>
</cp:coreProperties>
</file>